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jpeg" ContentType="image/jpeg"/>
  <Override PartName="/word/media/image3.jpeg" ContentType="image/jpeg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Wir messen die elektrische Stromstärke</w:t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1) Hier wurde ein Amperemeter nacheinander vor und dann auch hinter einen „Verbraucher“ geschaltet:</w:t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1718945" cy="93853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21" r="-11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</w:rPr>
        <w:tab/>
        <w:tab/>
      </w:r>
      <w:r>
        <w:rPr>
          <w:rFonts w:cs="Arial" w:ascii="Arial" w:hAnsi="Arial"/>
        </w:rPr>
        <w:drawing>
          <wp:inline distT="0" distB="0" distL="0" distR="0">
            <wp:extent cx="1757045" cy="95948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" t="-21" r="-11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a) Bei welchem Stromkreis könnten die Messergebnisse stimmen?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Streiche den falsch beschrifteten Stromkreis durch und begründe deine Wahl.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2) Einige Merkpunkte zur elektrischen Stromstärke: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Formelzeichen:</w:t>
        <w:tab/>
        <w:tab/>
        <w:tab/>
        <w:tab/>
        <w:tab/>
        <w:t>Messgerät: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Schaltzeichen des Messgerätes:</w:t>
        <w:tab/>
        <w:tab/>
        <w:tab/>
        <w:t>Schaltung des Messgerätes: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Einheit (groß):</w:t>
        <w:tab/>
        <w:tab/>
        <w:tab/>
        <w:tab/>
        <w:tab/>
        <w:t>Einheit (klein):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Zusammenhang zwischen den Einheiten: </w:t>
      </w:r>
      <w:r>
        <w:rPr>
          <w:rFonts w:cs="Arial" w:ascii="Arial" w:hAnsi="Arial"/>
        </w:rPr>
        <w:t>1000mA = ______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3) Rechne um!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22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88"/>
        <w:gridCol w:w="1080"/>
        <w:gridCol w:w="1260"/>
        <w:gridCol w:w="1260"/>
        <w:gridCol w:w="1080"/>
        <w:gridCol w:w="1260"/>
        <w:gridCol w:w="1194"/>
      </w:tblGrid>
      <w:tr>
        <w:trPr/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Ampere (A)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0,2A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0,001A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Milliampere (mA)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15mA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300mA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2500mA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4) Vergleiche!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32" w:firstLine="708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1737360" cy="758825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" t="-22" r="-9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</w:rPr>
        <w:drawing>
          <wp:inline distT="0" distB="0" distL="0" distR="0">
            <wp:extent cx="1728470" cy="791210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" t="-21" r="-9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2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528"/>
        <w:gridCol w:w="2880"/>
        <w:gridCol w:w="2814"/>
      </w:tblGrid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Schaltung der Glühlampen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Helligkeit der Glühlampen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Ausschlag des Amperemeters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Stromstärke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1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bidi="ar-SA" w:eastAsia="zh-CN"/>
    </w:rPr>
  </w:style>
  <w:style w:type="character" w:styleId="AbsatzStandardschriftart">
    <w:name w:val="Absatz-Standardschriftar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74</TotalTime>
  <Application>LibreOffice/6.0.7.3$Linux_X86_64 LibreOffice_project/00m0$Build-3</Application>
  <Pages>2</Pages>
  <Words>90</Words>
  <Characters>726</Characters>
  <CharactersWithSpaces>806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2009-04-17T22:37:00Z</dcterms:created>
  <dc:creator>Petra Hoppe</dc:creator>
  <dc:description/>
  <cp:keywords/>
  <dc:language>de-DE</dc:language>
  <cp:lastModifiedBy/>
  <dcterms:modified xsi:type="dcterms:W3CDTF">2020-09-22T16:23:10Z</dcterms:modified>
  <cp:revision>5</cp:revision>
  <dc:subject/>
  <dc:title>Ströme und Stromstärken</dc:title>
</cp:coreProperties>
</file>